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BABD" w14:textId="76B94E60" w:rsidR="002847E6" w:rsidRPr="00634E64" w:rsidRDefault="002847E6" w:rsidP="0037027F">
      <w:pPr>
        <w:pStyle w:val="Subtitle"/>
      </w:pPr>
      <w:bookmarkStart w:id="0" w:name="_GoBack"/>
      <w:bookmarkEnd w:id="0"/>
      <w:r>
        <w:t>AAR TEMPLATE</w:t>
      </w:r>
    </w:p>
    <w:p w14:paraId="0D65D4FB" w14:textId="77777777" w:rsidR="002847E6" w:rsidRPr="00634E64" w:rsidRDefault="002847E6" w:rsidP="002847E6">
      <w:r>
        <w:t>Individually, fill up this page for the work your team did.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2847E6" w14:paraId="182A6C13" w14:textId="77777777" w:rsidTr="002847E6">
        <w:tc>
          <w:tcPr>
            <w:tcW w:w="4618" w:type="dxa"/>
          </w:tcPr>
          <w:p w14:paraId="16A85F74" w14:textId="77777777" w:rsidR="002847E6" w:rsidRDefault="002847E6" w:rsidP="002847E6"/>
          <w:p w14:paraId="54629671" w14:textId="77777777" w:rsidR="002847E6" w:rsidRPr="0037027F" w:rsidRDefault="002847E6" w:rsidP="002847E6">
            <w:pPr>
              <w:rPr>
                <w:b/>
              </w:rPr>
            </w:pPr>
            <w:r w:rsidRPr="0037027F">
              <w:rPr>
                <w:b/>
              </w:rPr>
              <w:t>WHAT WENT WELL?</w:t>
            </w:r>
          </w:p>
          <w:p w14:paraId="65325AD2" w14:textId="77777777" w:rsidR="002847E6" w:rsidRDefault="002847E6" w:rsidP="002847E6"/>
          <w:p w14:paraId="57D30819" w14:textId="77777777" w:rsidR="002847E6" w:rsidRDefault="002847E6" w:rsidP="002847E6"/>
          <w:p w14:paraId="55EA90CE" w14:textId="77777777" w:rsidR="002847E6" w:rsidRDefault="002847E6" w:rsidP="002847E6"/>
          <w:p w14:paraId="22C213FE" w14:textId="77777777" w:rsidR="002847E6" w:rsidRDefault="002847E6" w:rsidP="002847E6"/>
          <w:p w14:paraId="0A85B2FF" w14:textId="77777777" w:rsidR="002847E6" w:rsidRDefault="002847E6" w:rsidP="002847E6"/>
          <w:p w14:paraId="46308B32" w14:textId="77777777" w:rsidR="002847E6" w:rsidRDefault="002847E6" w:rsidP="002847E6"/>
          <w:p w14:paraId="4F58DD99" w14:textId="77777777" w:rsidR="002847E6" w:rsidRDefault="002847E6" w:rsidP="002847E6"/>
          <w:p w14:paraId="1F3A07A8" w14:textId="77777777" w:rsidR="002847E6" w:rsidRDefault="002847E6" w:rsidP="002847E6"/>
          <w:p w14:paraId="1044800A" w14:textId="77777777" w:rsidR="002847E6" w:rsidRDefault="002847E6" w:rsidP="002847E6"/>
          <w:p w14:paraId="2EF0C877" w14:textId="77777777" w:rsidR="002847E6" w:rsidRDefault="002847E6" w:rsidP="002847E6"/>
          <w:p w14:paraId="664745FC" w14:textId="77777777" w:rsidR="002847E6" w:rsidRDefault="002847E6" w:rsidP="002847E6"/>
          <w:p w14:paraId="5754BCB2" w14:textId="77777777" w:rsidR="002847E6" w:rsidRDefault="002847E6" w:rsidP="002847E6"/>
          <w:p w14:paraId="68D7E4EF" w14:textId="77777777" w:rsidR="002847E6" w:rsidRDefault="002847E6" w:rsidP="002847E6"/>
          <w:p w14:paraId="3D7690B9" w14:textId="77777777" w:rsidR="002847E6" w:rsidRDefault="002847E6" w:rsidP="002847E6"/>
          <w:p w14:paraId="089AD244" w14:textId="77777777" w:rsidR="002847E6" w:rsidRDefault="002847E6" w:rsidP="002847E6"/>
          <w:p w14:paraId="36813200" w14:textId="77777777" w:rsidR="002847E6" w:rsidRDefault="002847E6" w:rsidP="002847E6"/>
          <w:p w14:paraId="156805CA" w14:textId="77777777" w:rsidR="002847E6" w:rsidRDefault="002847E6" w:rsidP="002847E6"/>
        </w:tc>
        <w:tc>
          <w:tcPr>
            <w:tcW w:w="4618" w:type="dxa"/>
          </w:tcPr>
          <w:p w14:paraId="52B2DD6A" w14:textId="77777777" w:rsidR="002847E6" w:rsidRDefault="002847E6" w:rsidP="002847E6"/>
          <w:p w14:paraId="32E50CD7" w14:textId="77777777" w:rsidR="002847E6" w:rsidRPr="0037027F" w:rsidRDefault="002847E6" w:rsidP="002847E6">
            <w:pPr>
              <w:rPr>
                <w:b/>
              </w:rPr>
            </w:pPr>
            <w:r w:rsidRPr="0037027F">
              <w:rPr>
                <w:b/>
              </w:rPr>
              <w:t>WHAT COULD BE BETTER?</w:t>
            </w:r>
          </w:p>
        </w:tc>
      </w:tr>
      <w:tr w:rsidR="002847E6" w14:paraId="35BB94A9" w14:textId="77777777" w:rsidTr="002847E6">
        <w:tc>
          <w:tcPr>
            <w:tcW w:w="4618" w:type="dxa"/>
          </w:tcPr>
          <w:p w14:paraId="2E80D1D2" w14:textId="77777777" w:rsidR="002847E6" w:rsidRDefault="002847E6" w:rsidP="002847E6"/>
          <w:p w14:paraId="1EFE329E" w14:textId="77777777" w:rsidR="002847E6" w:rsidRPr="0037027F" w:rsidRDefault="002847E6" w:rsidP="002847E6">
            <w:pPr>
              <w:rPr>
                <w:b/>
              </w:rPr>
            </w:pPr>
            <w:r w:rsidRPr="0037027F">
              <w:rPr>
                <w:b/>
              </w:rPr>
              <w:t>INSIGHTS – PERSONAL</w:t>
            </w:r>
          </w:p>
          <w:p w14:paraId="18E89C43" w14:textId="77777777" w:rsidR="002847E6" w:rsidRDefault="002847E6" w:rsidP="002847E6"/>
          <w:p w14:paraId="2EBF670B" w14:textId="77777777" w:rsidR="002847E6" w:rsidRDefault="002847E6" w:rsidP="002847E6"/>
          <w:p w14:paraId="7FE0ED61" w14:textId="77777777" w:rsidR="002847E6" w:rsidRDefault="002847E6" w:rsidP="002847E6"/>
          <w:p w14:paraId="72FFA104" w14:textId="77777777" w:rsidR="002847E6" w:rsidRDefault="002847E6" w:rsidP="002847E6"/>
          <w:p w14:paraId="53D0FD2E" w14:textId="77777777" w:rsidR="002847E6" w:rsidRDefault="002847E6" w:rsidP="002847E6"/>
          <w:p w14:paraId="138DA8C0" w14:textId="77777777" w:rsidR="002847E6" w:rsidRDefault="002847E6" w:rsidP="002847E6"/>
          <w:p w14:paraId="3C8F9BD3" w14:textId="77777777" w:rsidR="002847E6" w:rsidRDefault="002847E6" w:rsidP="002847E6"/>
          <w:p w14:paraId="6C59D1D4" w14:textId="77777777" w:rsidR="002847E6" w:rsidRDefault="002847E6" w:rsidP="002847E6"/>
          <w:p w14:paraId="4CD3AC99" w14:textId="77777777" w:rsidR="002847E6" w:rsidRDefault="002847E6" w:rsidP="002847E6"/>
          <w:p w14:paraId="6F9149B6" w14:textId="77777777" w:rsidR="002847E6" w:rsidRDefault="002847E6" w:rsidP="002847E6"/>
          <w:p w14:paraId="33C5CD0B" w14:textId="77777777" w:rsidR="002847E6" w:rsidRDefault="002847E6" w:rsidP="002847E6"/>
          <w:p w14:paraId="4657F7A3" w14:textId="77777777" w:rsidR="002847E6" w:rsidRDefault="002847E6" w:rsidP="002847E6"/>
          <w:p w14:paraId="37C3FD7C" w14:textId="77777777" w:rsidR="002847E6" w:rsidRDefault="002847E6" w:rsidP="002847E6"/>
          <w:p w14:paraId="74E04CA5" w14:textId="77777777" w:rsidR="002847E6" w:rsidRDefault="002847E6" w:rsidP="002847E6"/>
          <w:p w14:paraId="5BE94489" w14:textId="77777777" w:rsidR="002847E6" w:rsidRDefault="002847E6" w:rsidP="002847E6"/>
          <w:p w14:paraId="1EF71982" w14:textId="77777777" w:rsidR="002847E6" w:rsidRDefault="002847E6" w:rsidP="002847E6"/>
          <w:p w14:paraId="089A4C9F" w14:textId="77777777" w:rsidR="002847E6" w:rsidRDefault="002847E6" w:rsidP="002847E6"/>
          <w:p w14:paraId="227A32AD" w14:textId="77777777" w:rsidR="002847E6" w:rsidRDefault="002847E6" w:rsidP="002847E6"/>
        </w:tc>
        <w:tc>
          <w:tcPr>
            <w:tcW w:w="4618" w:type="dxa"/>
          </w:tcPr>
          <w:p w14:paraId="44F6D231" w14:textId="77777777" w:rsidR="002847E6" w:rsidRDefault="002847E6" w:rsidP="002847E6"/>
          <w:p w14:paraId="4BEA763F" w14:textId="77777777" w:rsidR="002847E6" w:rsidRPr="0037027F" w:rsidRDefault="002847E6" w:rsidP="002847E6">
            <w:pPr>
              <w:rPr>
                <w:b/>
              </w:rPr>
            </w:pPr>
            <w:r w:rsidRPr="0037027F">
              <w:rPr>
                <w:b/>
              </w:rPr>
              <w:t>INSIGHTS – TEAM</w:t>
            </w:r>
          </w:p>
          <w:p w14:paraId="7CC71D8F" w14:textId="77777777" w:rsidR="002847E6" w:rsidRDefault="002847E6" w:rsidP="002847E6"/>
          <w:p w14:paraId="7DC5EC82" w14:textId="77777777" w:rsidR="002847E6" w:rsidRDefault="002847E6" w:rsidP="002847E6"/>
          <w:p w14:paraId="2D0F3748" w14:textId="77777777" w:rsidR="002847E6" w:rsidRDefault="002847E6" w:rsidP="002847E6"/>
          <w:p w14:paraId="3BC888F8" w14:textId="77777777" w:rsidR="002847E6" w:rsidRDefault="002847E6" w:rsidP="002847E6"/>
          <w:p w14:paraId="173B5455" w14:textId="77777777" w:rsidR="002847E6" w:rsidRDefault="002847E6" w:rsidP="002847E6"/>
          <w:p w14:paraId="5A1F0A3C" w14:textId="77777777" w:rsidR="002847E6" w:rsidRDefault="002847E6" w:rsidP="002847E6"/>
          <w:p w14:paraId="73D872F7" w14:textId="77777777" w:rsidR="002847E6" w:rsidRDefault="002847E6" w:rsidP="002847E6"/>
          <w:p w14:paraId="51BF5F65" w14:textId="77777777" w:rsidR="002847E6" w:rsidRDefault="002847E6" w:rsidP="002847E6"/>
        </w:tc>
      </w:tr>
    </w:tbl>
    <w:p w14:paraId="7842F19B" w14:textId="77777777" w:rsidR="002847E6" w:rsidRDefault="002847E6" w:rsidP="002847E6"/>
    <w:p w14:paraId="3B3BBBD3" w14:textId="7408D794" w:rsidR="002847E6" w:rsidRDefault="002847E6" w:rsidP="002847E6">
      <w:r>
        <w:t>As a team, share the individual findings</w:t>
      </w:r>
      <w:r w:rsidR="00816061">
        <w:t xml:space="preserve"> and</w:t>
      </w:r>
      <w:r>
        <w:t xml:space="preserve"> identify the themes.  Then agree action for next team exercise.</w:t>
      </w:r>
    </w:p>
    <w:p w14:paraId="7DA15282" w14:textId="77777777" w:rsidR="002847E6" w:rsidRDefault="002847E6" w:rsidP="002847E6"/>
    <w:p w14:paraId="30E742A8" w14:textId="77777777" w:rsidR="002847E6" w:rsidRDefault="002847E6" w:rsidP="002847E6">
      <w:r>
        <w:t>What will we DO in the next round to have better team performance?</w:t>
      </w:r>
    </w:p>
    <w:p w14:paraId="32F50392" w14:textId="77777777" w:rsidR="002847E6" w:rsidRDefault="002847E6" w:rsidP="002847E6">
      <w:r>
        <w:t xml:space="preserve"> </w:t>
      </w:r>
    </w:p>
    <w:p w14:paraId="7C96B806" w14:textId="77777777" w:rsidR="002847E6" w:rsidRPr="00D82C0F" w:rsidRDefault="002847E6" w:rsidP="002847E6">
      <w:r>
        <w:t>…………………………………………………………………………………………………………</w:t>
      </w:r>
    </w:p>
    <w:p w14:paraId="6F43321C" w14:textId="6490EB85" w:rsidR="00701CD3" w:rsidRPr="005E3DD5" w:rsidRDefault="00701CD3" w:rsidP="00701CD3"/>
    <w:sectPr w:rsidR="00701CD3" w:rsidRPr="005E3DD5" w:rsidSect="00E06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985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8E94" w14:textId="77777777" w:rsidR="00C238EE" w:rsidRDefault="00C238EE" w:rsidP="00074AE8">
      <w:pPr>
        <w:spacing w:after="0" w:line="240" w:lineRule="auto"/>
      </w:pPr>
      <w:r>
        <w:separator/>
      </w:r>
    </w:p>
  </w:endnote>
  <w:endnote w:type="continuationSeparator" w:id="0">
    <w:p w14:paraId="2ACF1E2E" w14:textId="77777777" w:rsidR="00C238EE" w:rsidRDefault="00C238EE" w:rsidP="000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Frutiger CE 55 Roman">
    <w:panose1 w:val="02000503040000020004"/>
    <w:charset w:val="00"/>
    <w:family w:val="auto"/>
    <w:pitch w:val="variable"/>
    <w:sig w:usb0="80000027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6"/>
      <w:gridCol w:w="8704"/>
    </w:tblGrid>
    <w:tr w:rsidR="00C238EE" w:rsidRPr="007D13CA" w14:paraId="76D13C46" w14:textId="77777777" w:rsidTr="00634E64">
      <w:tc>
        <w:tcPr>
          <w:tcW w:w="295" w:type="pct"/>
          <w:tcBorders>
            <w:right w:val="single" w:sz="18" w:space="0" w:color="92D050" w:themeColor="accent1"/>
          </w:tcBorders>
        </w:tcPr>
        <w:p w14:paraId="40DE9DA5" w14:textId="77777777" w:rsidR="00C238EE" w:rsidRPr="007D13CA" w:rsidRDefault="00C238EE" w:rsidP="00634E64">
          <w:pPr>
            <w:pStyle w:val="Header"/>
            <w:rPr>
              <w:sz w:val="20"/>
              <w:szCs w:val="20"/>
            </w:rPr>
          </w:pPr>
          <w:r w:rsidRPr="007D13CA">
            <w:rPr>
              <w:sz w:val="20"/>
              <w:szCs w:val="20"/>
            </w:rPr>
            <w:fldChar w:fldCharType="begin"/>
          </w:r>
          <w:r w:rsidRPr="007D13CA">
            <w:rPr>
              <w:sz w:val="20"/>
              <w:szCs w:val="20"/>
            </w:rPr>
            <w:instrText xml:space="preserve"> PAGE   \* MERGEFORMAT </w:instrText>
          </w:r>
          <w:r w:rsidRPr="007D13CA">
            <w:rPr>
              <w:sz w:val="20"/>
              <w:szCs w:val="20"/>
            </w:rPr>
            <w:fldChar w:fldCharType="separate"/>
          </w:r>
          <w:r w:rsidR="0037027F">
            <w:rPr>
              <w:noProof/>
              <w:sz w:val="20"/>
              <w:szCs w:val="20"/>
            </w:rPr>
            <w:t>2</w:t>
          </w:r>
          <w:r w:rsidRPr="007D13CA">
            <w:rPr>
              <w:sz w:val="20"/>
              <w:szCs w:val="20"/>
            </w:rPr>
            <w:fldChar w:fldCharType="end"/>
          </w:r>
        </w:p>
      </w:tc>
      <w:sdt>
        <w:sdtPr>
          <w:rPr>
            <w:rFonts w:eastAsiaTheme="majorEastAsia" w:cstheme="majorBidi"/>
            <w:sz w:val="20"/>
            <w:szCs w:val="20"/>
          </w:rPr>
          <w:alias w:val="Title"/>
          <w:id w:val="1771298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92D050" w:themeColor="accent1"/>
              </w:tcBorders>
            </w:tcPr>
            <w:p w14:paraId="37529956" w14:textId="0DB9372B" w:rsidR="00C238EE" w:rsidRPr="007D13CA" w:rsidRDefault="0037027F" w:rsidP="001447DE">
              <w:pPr>
                <w:pStyle w:val="Header"/>
                <w:rPr>
                  <w:rFonts w:eastAsiaTheme="majorEastAsia" w:cstheme="majorBidi"/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AAR Template</w:t>
              </w:r>
            </w:p>
          </w:tc>
        </w:sdtContent>
      </w:sdt>
    </w:tr>
  </w:tbl>
  <w:p w14:paraId="540246EF" w14:textId="77777777" w:rsidR="00C238EE" w:rsidRDefault="00C238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C238EE" w:rsidRPr="00341172" w14:paraId="6BC6609D" w14:textId="77777777" w:rsidTr="00634E64">
      <w:sdt>
        <w:sdtPr>
          <w:rPr>
            <w:rFonts w:eastAsiaTheme="majorEastAsia" w:cstheme="majorBidi"/>
            <w:sz w:val="20"/>
            <w:szCs w:val="20"/>
          </w:rPr>
          <w:alias w:val="Title"/>
          <w:id w:val="-8346018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92D050" w:themeColor="accent1"/>
              </w:tcBorders>
            </w:tcPr>
            <w:p w14:paraId="13F6F2E1" w14:textId="57AC582E" w:rsidR="00C238EE" w:rsidRPr="00341172" w:rsidRDefault="0037027F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AAR Template</w:t>
              </w:r>
            </w:p>
          </w:tc>
        </w:sdtContent>
      </w:sdt>
      <w:tc>
        <w:tcPr>
          <w:tcW w:w="248" w:type="pct"/>
          <w:tcBorders>
            <w:left w:val="single" w:sz="18" w:space="0" w:color="92D050" w:themeColor="accent1"/>
          </w:tcBorders>
        </w:tcPr>
        <w:p w14:paraId="03D05E82" w14:textId="77777777" w:rsidR="00C238EE" w:rsidRPr="00341172" w:rsidRDefault="00C238EE" w:rsidP="00634E64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341172">
            <w:rPr>
              <w:sz w:val="20"/>
              <w:szCs w:val="20"/>
            </w:rPr>
            <w:fldChar w:fldCharType="begin"/>
          </w:r>
          <w:r w:rsidRPr="00341172">
            <w:rPr>
              <w:sz w:val="20"/>
              <w:szCs w:val="20"/>
            </w:rPr>
            <w:instrText xml:space="preserve"> PAGE   \* MERGEFORMAT </w:instrText>
          </w:r>
          <w:r w:rsidRPr="00341172">
            <w:rPr>
              <w:sz w:val="20"/>
              <w:szCs w:val="20"/>
            </w:rPr>
            <w:fldChar w:fldCharType="separate"/>
          </w:r>
          <w:r w:rsidR="0037027F">
            <w:rPr>
              <w:noProof/>
              <w:sz w:val="20"/>
              <w:szCs w:val="20"/>
            </w:rPr>
            <w:t>3</w:t>
          </w:r>
          <w:r w:rsidRPr="00341172">
            <w:rPr>
              <w:sz w:val="20"/>
              <w:szCs w:val="20"/>
            </w:rPr>
            <w:fldChar w:fldCharType="end"/>
          </w:r>
        </w:p>
      </w:tc>
    </w:tr>
  </w:tbl>
  <w:p w14:paraId="34755A80" w14:textId="77777777" w:rsidR="00C238EE" w:rsidRDefault="00C238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C238EE" w:rsidRPr="00C72170" w14:paraId="7A7B55D9" w14:textId="77777777" w:rsidTr="007D13CA">
      <w:sdt>
        <w:sdtPr>
          <w:rPr>
            <w:rFonts w:eastAsiaTheme="majorEastAsia" w:cstheme="majorBidi"/>
            <w:sz w:val="20"/>
            <w:szCs w:val="20"/>
          </w:rPr>
          <w:alias w:val="Title"/>
          <w:id w:val="-210780098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</w:tcPr>
            <w:p w14:paraId="0B546DFA" w14:textId="67BE5951" w:rsidR="00C238EE" w:rsidRPr="00C72170" w:rsidRDefault="0037027F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AAR Template</w:t>
              </w:r>
            </w:p>
          </w:tc>
        </w:sdtContent>
      </w:sdt>
      <w:tc>
        <w:tcPr>
          <w:tcW w:w="248" w:type="pct"/>
        </w:tcPr>
        <w:p w14:paraId="410BBDC0" w14:textId="77777777" w:rsidR="00C238EE" w:rsidRPr="00C72170" w:rsidRDefault="00C238EE" w:rsidP="009B0EC7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C72170">
            <w:rPr>
              <w:sz w:val="20"/>
              <w:szCs w:val="20"/>
            </w:rPr>
            <w:fldChar w:fldCharType="begin"/>
          </w:r>
          <w:r w:rsidRPr="00C72170">
            <w:rPr>
              <w:sz w:val="20"/>
              <w:szCs w:val="20"/>
            </w:rPr>
            <w:instrText xml:space="preserve"> PAGE   \* MERGEFORMAT </w:instrText>
          </w:r>
          <w:r w:rsidRPr="00C72170">
            <w:rPr>
              <w:sz w:val="20"/>
              <w:szCs w:val="20"/>
            </w:rPr>
            <w:fldChar w:fldCharType="separate"/>
          </w:r>
          <w:r w:rsidR="007B11D7">
            <w:rPr>
              <w:noProof/>
              <w:sz w:val="20"/>
              <w:szCs w:val="20"/>
            </w:rPr>
            <w:t>1</w:t>
          </w:r>
          <w:r w:rsidRPr="00C72170">
            <w:rPr>
              <w:sz w:val="20"/>
              <w:szCs w:val="20"/>
            </w:rPr>
            <w:fldChar w:fldCharType="end"/>
          </w:r>
        </w:p>
      </w:tc>
    </w:tr>
  </w:tbl>
  <w:p w14:paraId="689963A2" w14:textId="77777777" w:rsidR="00C238EE" w:rsidRPr="00C61681" w:rsidRDefault="00C238EE" w:rsidP="00C616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57325" w14:textId="77777777" w:rsidR="00C238EE" w:rsidRDefault="00C238EE" w:rsidP="00074AE8">
      <w:pPr>
        <w:spacing w:after="0" w:line="240" w:lineRule="auto"/>
      </w:pPr>
      <w:r>
        <w:separator/>
      </w:r>
    </w:p>
  </w:footnote>
  <w:footnote w:type="continuationSeparator" w:id="0">
    <w:p w14:paraId="693FA140" w14:textId="77777777" w:rsidR="00C238EE" w:rsidRDefault="00C238EE" w:rsidP="000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14DD" w14:textId="105AC00B" w:rsidR="00C238EE" w:rsidRPr="00CC7E9A" w:rsidRDefault="00C238EE" w:rsidP="00CC7E9A">
    <w:pPr>
      <w:pStyle w:val="Header"/>
      <w:jc w:val="center"/>
    </w:pPr>
    <w:r w:rsidRPr="00B473F2">
      <w:rPr>
        <w:noProof/>
        <w:lang w:val="en-US" w:eastAsia="en-US"/>
      </w:rPr>
      <w:drawing>
        <wp:inline distT="0" distB="0" distL="0" distR="0" wp14:anchorId="76C01B59" wp14:editId="42E61905">
          <wp:extent cx="1272395" cy="46800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95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CC475" w14:textId="146FA8D5" w:rsidR="00C238EE" w:rsidRPr="00CC7E9A" w:rsidRDefault="00C238EE" w:rsidP="00CC7E9A">
    <w:pPr>
      <w:pStyle w:val="Header"/>
      <w:jc w:val="center"/>
    </w:pPr>
    <w:r w:rsidRPr="00B473F2">
      <w:rPr>
        <w:noProof/>
        <w:lang w:val="en-US" w:eastAsia="en-US"/>
      </w:rPr>
      <w:drawing>
        <wp:inline distT="0" distB="0" distL="0" distR="0" wp14:anchorId="1AACBA7D" wp14:editId="6F7B0F58">
          <wp:extent cx="1272395" cy="468000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95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E333A" w14:textId="34F0820F" w:rsidR="00C238EE" w:rsidRDefault="007B11D7" w:rsidP="00CC7E9A">
    <w:pPr>
      <w:pStyle w:val="Header"/>
      <w:jc w:val="center"/>
    </w:pPr>
    <w:r w:rsidRPr="00172F8A">
      <w:rPr>
        <w:noProof/>
      </w:rPr>
      <w:drawing>
        <wp:inline distT="0" distB="0" distL="0" distR="0" wp14:anchorId="5412AAA6" wp14:editId="6B2992C5">
          <wp:extent cx="377708" cy="597600"/>
          <wp:effectExtent l="0" t="0" r="3810" b="0"/>
          <wp:docPr id="8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BC"/>
    <w:multiLevelType w:val="hybridMultilevel"/>
    <w:tmpl w:val="C462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41A9B"/>
    <w:multiLevelType w:val="hybridMultilevel"/>
    <w:tmpl w:val="DCCE63BE"/>
    <w:lvl w:ilvl="0" w:tplc="0E9A9C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621C8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42E30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60BD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8015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FA76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88C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12A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AB7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570750"/>
    <w:multiLevelType w:val="hybridMultilevel"/>
    <w:tmpl w:val="6FB4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1066A"/>
    <w:multiLevelType w:val="hybridMultilevel"/>
    <w:tmpl w:val="A47EF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B6B4F"/>
    <w:multiLevelType w:val="hybridMultilevel"/>
    <w:tmpl w:val="B80E67F0"/>
    <w:lvl w:ilvl="0" w:tplc="868292CA">
      <w:numFmt w:val="bullet"/>
      <w:lvlText w:val="-"/>
      <w:lvlJc w:val="left"/>
      <w:pPr>
        <w:ind w:left="420" w:hanging="360"/>
      </w:pPr>
      <w:rPr>
        <w:rFonts w:ascii="Frutiger CE 55 Roman" w:eastAsiaTheme="minorEastAsia" w:hAnsi="Frutiger CE 55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24946D2"/>
    <w:multiLevelType w:val="hybridMultilevel"/>
    <w:tmpl w:val="812E503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B00EC"/>
    <w:multiLevelType w:val="hybridMultilevel"/>
    <w:tmpl w:val="B35A0756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AC4E0D"/>
    <w:multiLevelType w:val="hybridMultilevel"/>
    <w:tmpl w:val="3CB8C05C"/>
    <w:lvl w:ilvl="0" w:tplc="21FC0D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C8E6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AC5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E29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2E2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FED8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EA4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80D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2AB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9330DE2"/>
    <w:multiLevelType w:val="hybridMultilevel"/>
    <w:tmpl w:val="788623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EE60F5"/>
    <w:multiLevelType w:val="hybridMultilevel"/>
    <w:tmpl w:val="E8663C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C0012"/>
    <w:multiLevelType w:val="multilevel"/>
    <w:tmpl w:val="AB623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27E2ACF"/>
    <w:multiLevelType w:val="hybridMultilevel"/>
    <w:tmpl w:val="EFE8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F5E1B"/>
    <w:multiLevelType w:val="hybridMultilevel"/>
    <w:tmpl w:val="7E3061B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EA04F3"/>
    <w:multiLevelType w:val="hybridMultilevel"/>
    <w:tmpl w:val="51FE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975E1"/>
    <w:multiLevelType w:val="hybridMultilevel"/>
    <w:tmpl w:val="6A6AFA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86E5B6A"/>
    <w:multiLevelType w:val="hybridMultilevel"/>
    <w:tmpl w:val="945026A4"/>
    <w:lvl w:ilvl="0" w:tplc="BEF43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08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0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40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4D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CC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4B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8F351D6"/>
    <w:multiLevelType w:val="hybridMultilevel"/>
    <w:tmpl w:val="A6F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22755"/>
    <w:multiLevelType w:val="hybridMultilevel"/>
    <w:tmpl w:val="33942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F3ADB"/>
    <w:multiLevelType w:val="hybridMultilevel"/>
    <w:tmpl w:val="3572CE76"/>
    <w:lvl w:ilvl="0" w:tplc="1C182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CF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C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A1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AE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62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0A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71F79D5"/>
    <w:multiLevelType w:val="hybridMultilevel"/>
    <w:tmpl w:val="18C2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143C6"/>
    <w:multiLevelType w:val="hybridMultilevel"/>
    <w:tmpl w:val="79BEF1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96F0F"/>
    <w:multiLevelType w:val="hybridMultilevel"/>
    <w:tmpl w:val="D31EBA7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C6539"/>
    <w:multiLevelType w:val="hybridMultilevel"/>
    <w:tmpl w:val="AFB8921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813D7"/>
    <w:multiLevelType w:val="hybridMultilevel"/>
    <w:tmpl w:val="BC7ECD7C"/>
    <w:lvl w:ilvl="0" w:tplc="88861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00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E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4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2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A1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ED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0A83214"/>
    <w:multiLevelType w:val="hybridMultilevel"/>
    <w:tmpl w:val="B4EC350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D54FF"/>
    <w:multiLevelType w:val="singleLevel"/>
    <w:tmpl w:val="4A22850C"/>
    <w:lvl w:ilvl="0">
      <w:start w:val="1"/>
      <w:numFmt w:val="bullet"/>
      <w:pStyle w:val="Bullet18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26">
    <w:nsid w:val="4A433D10"/>
    <w:multiLevelType w:val="hybridMultilevel"/>
    <w:tmpl w:val="83586F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13AD0"/>
    <w:multiLevelType w:val="hybridMultilevel"/>
    <w:tmpl w:val="E50EF0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57615"/>
    <w:multiLevelType w:val="hybridMultilevel"/>
    <w:tmpl w:val="C726A78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3669A"/>
    <w:multiLevelType w:val="hybridMultilevel"/>
    <w:tmpl w:val="85E0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71334D"/>
    <w:multiLevelType w:val="hybridMultilevel"/>
    <w:tmpl w:val="B3C40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D39B8"/>
    <w:multiLevelType w:val="hybridMultilevel"/>
    <w:tmpl w:val="337203AC"/>
    <w:lvl w:ilvl="0" w:tplc="0E9A9C74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D1D24"/>
    <w:multiLevelType w:val="hybridMultilevel"/>
    <w:tmpl w:val="30D00C56"/>
    <w:lvl w:ilvl="0" w:tplc="82CA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4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0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4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2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0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9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C6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ED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DF36AC9"/>
    <w:multiLevelType w:val="hybridMultilevel"/>
    <w:tmpl w:val="F988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B3960"/>
    <w:multiLevelType w:val="hybridMultilevel"/>
    <w:tmpl w:val="B448B932"/>
    <w:lvl w:ilvl="0" w:tplc="60F2B2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9691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E839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58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6699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EE97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BC1F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4E2A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CC56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8030A9D"/>
    <w:multiLevelType w:val="hybridMultilevel"/>
    <w:tmpl w:val="A7B8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73F36"/>
    <w:multiLevelType w:val="hybridMultilevel"/>
    <w:tmpl w:val="51FE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9074A"/>
    <w:multiLevelType w:val="hybridMultilevel"/>
    <w:tmpl w:val="AB6A71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6012D6"/>
    <w:multiLevelType w:val="hybridMultilevel"/>
    <w:tmpl w:val="C05C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7017B"/>
    <w:multiLevelType w:val="hybridMultilevel"/>
    <w:tmpl w:val="40B264AC"/>
    <w:lvl w:ilvl="0" w:tplc="CABC012C">
      <w:start w:val="48"/>
      <w:numFmt w:val="bullet"/>
      <w:lvlText w:val="-"/>
      <w:lvlJc w:val="left"/>
      <w:pPr>
        <w:ind w:left="420" w:hanging="360"/>
      </w:pPr>
      <w:rPr>
        <w:rFonts w:ascii="Frutiger CE 55 Roman" w:eastAsiaTheme="minorEastAsia" w:hAnsi="Frutiger CE 55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6E8526DB"/>
    <w:multiLevelType w:val="hybridMultilevel"/>
    <w:tmpl w:val="CC34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F1E85"/>
    <w:multiLevelType w:val="hybridMultilevel"/>
    <w:tmpl w:val="3196A77E"/>
    <w:lvl w:ilvl="0" w:tplc="FBA22E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3254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E073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B85D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EEB9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471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4C08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47E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2889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6F4611D3"/>
    <w:multiLevelType w:val="hybridMultilevel"/>
    <w:tmpl w:val="1980AB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335853"/>
    <w:multiLevelType w:val="hybridMultilevel"/>
    <w:tmpl w:val="6FB4ECA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C1B5A"/>
    <w:multiLevelType w:val="hybridMultilevel"/>
    <w:tmpl w:val="E492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12B5A"/>
    <w:multiLevelType w:val="hybridMultilevel"/>
    <w:tmpl w:val="E2EE47C6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E1945"/>
    <w:multiLevelType w:val="hybridMultilevel"/>
    <w:tmpl w:val="5AEE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93211"/>
    <w:multiLevelType w:val="singleLevel"/>
    <w:tmpl w:val="64A2FEDC"/>
    <w:lvl w:ilvl="0">
      <w:start w:val="1"/>
      <w:numFmt w:val="bullet"/>
      <w:pStyle w:val="Bullet12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48">
    <w:nsid w:val="7F3C6FEF"/>
    <w:multiLevelType w:val="hybridMultilevel"/>
    <w:tmpl w:val="0588B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47"/>
  </w:num>
  <w:num w:numId="3">
    <w:abstractNumId w:val="10"/>
  </w:num>
  <w:num w:numId="4">
    <w:abstractNumId w:val="39"/>
  </w:num>
  <w:num w:numId="5">
    <w:abstractNumId w:val="46"/>
  </w:num>
  <w:num w:numId="6">
    <w:abstractNumId w:val="33"/>
  </w:num>
  <w:num w:numId="7">
    <w:abstractNumId w:val="26"/>
  </w:num>
  <w:num w:numId="8">
    <w:abstractNumId w:val="42"/>
  </w:num>
  <w:num w:numId="9">
    <w:abstractNumId w:val="37"/>
  </w:num>
  <w:num w:numId="10">
    <w:abstractNumId w:val="48"/>
  </w:num>
  <w:num w:numId="11">
    <w:abstractNumId w:val="20"/>
  </w:num>
  <w:num w:numId="12">
    <w:abstractNumId w:val="9"/>
  </w:num>
  <w:num w:numId="13">
    <w:abstractNumId w:val="27"/>
  </w:num>
  <w:num w:numId="14">
    <w:abstractNumId w:val="8"/>
  </w:num>
  <w:num w:numId="15">
    <w:abstractNumId w:val="28"/>
  </w:num>
  <w:num w:numId="16">
    <w:abstractNumId w:val="12"/>
  </w:num>
  <w:num w:numId="17">
    <w:abstractNumId w:val="2"/>
  </w:num>
  <w:num w:numId="18">
    <w:abstractNumId w:val="16"/>
  </w:num>
  <w:num w:numId="19">
    <w:abstractNumId w:val="15"/>
  </w:num>
  <w:num w:numId="20">
    <w:abstractNumId w:val="32"/>
  </w:num>
  <w:num w:numId="21">
    <w:abstractNumId w:val="18"/>
  </w:num>
  <w:num w:numId="22">
    <w:abstractNumId w:val="23"/>
  </w:num>
  <w:num w:numId="23">
    <w:abstractNumId w:val="0"/>
  </w:num>
  <w:num w:numId="24">
    <w:abstractNumId w:val="1"/>
  </w:num>
  <w:num w:numId="25">
    <w:abstractNumId w:val="6"/>
  </w:num>
  <w:num w:numId="26">
    <w:abstractNumId w:val="24"/>
  </w:num>
  <w:num w:numId="27">
    <w:abstractNumId w:val="43"/>
  </w:num>
  <w:num w:numId="28">
    <w:abstractNumId w:val="21"/>
  </w:num>
  <w:num w:numId="29">
    <w:abstractNumId w:val="22"/>
  </w:num>
  <w:num w:numId="30">
    <w:abstractNumId w:val="5"/>
  </w:num>
  <w:num w:numId="31">
    <w:abstractNumId w:val="45"/>
  </w:num>
  <w:num w:numId="32">
    <w:abstractNumId w:val="38"/>
  </w:num>
  <w:num w:numId="33">
    <w:abstractNumId w:val="31"/>
  </w:num>
  <w:num w:numId="34">
    <w:abstractNumId w:val="4"/>
  </w:num>
  <w:num w:numId="35">
    <w:abstractNumId w:val="17"/>
  </w:num>
  <w:num w:numId="36">
    <w:abstractNumId w:val="30"/>
  </w:num>
  <w:num w:numId="37">
    <w:abstractNumId w:val="40"/>
  </w:num>
  <w:num w:numId="38">
    <w:abstractNumId w:val="29"/>
  </w:num>
  <w:num w:numId="39">
    <w:abstractNumId w:val="14"/>
  </w:num>
  <w:num w:numId="40">
    <w:abstractNumId w:val="35"/>
  </w:num>
  <w:num w:numId="41">
    <w:abstractNumId w:val="34"/>
  </w:num>
  <w:num w:numId="42">
    <w:abstractNumId w:val="41"/>
  </w:num>
  <w:num w:numId="43">
    <w:abstractNumId w:val="13"/>
  </w:num>
  <w:num w:numId="44">
    <w:abstractNumId w:val="19"/>
  </w:num>
  <w:num w:numId="45">
    <w:abstractNumId w:val="36"/>
  </w:num>
  <w:num w:numId="46">
    <w:abstractNumId w:val="3"/>
  </w:num>
  <w:num w:numId="47">
    <w:abstractNumId w:val="11"/>
  </w:num>
  <w:num w:numId="48">
    <w:abstractNumId w:val="44"/>
  </w:num>
  <w:num w:numId="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A3"/>
    <w:rsid w:val="0000168C"/>
    <w:rsid w:val="0001685E"/>
    <w:rsid w:val="0002000D"/>
    <w:rsid w:val="000323C0"/>
    <w:rsid w:val="00032A78"/>
    <w:rsid w:val="00034B1B"/>
    <w:rsid w:val="00035AE7"/>
    <w:rsid w:val="00044BEB"/>
    <w:rsid w:val="00051E26"/>
    <w:rsid w:val="00051FEE"/>
    <w:rsid w:val="00056213"/>
    <w:rsid w:val="00056B1D"/>
    <w:rsid w:val="00062C8C"/>
    <w:rsid w:val="00065CE7"/>
    <w:rsid w:val="00073905"/>
    <w:rsid w:val="00074AE8"/>
    <w:rsid w:val="00076881"/>
    <w:rsid w:val="00081052"/>
    <w:rsid w:val="00083414"/>
    <w:rsid w:val="00087512"/>
    <w:rsid w:val="000905B1"/>
    <w:rsid w:val="000B4247"/>
    <w:rsid w:val="000C461B"/>
    <w:rsid w:val="000C6453"/>
    <w:rsid w:val="000D60CE"/>
    <w:rsid w:val="000E2689"/>
    <w:rsid w:val="000E5D58"/>
    <w:rsid w:val="000F28FD"/>
    <w:rsid w:val="000F2AEA"/>
    <w:rsid w:val="0010018D"/>
    <w:rsid w:val="00104043"/>
    <w:rsid w:val="00111068"/>
    <w:rsid w:val="001170A8"/>
    <w:rsid w:val="00117B92"/>
    <w:rsid w:val="001257DE"/>
    <w:rsid w:val="00131700"/>
    <w:rsid w:val="00140A95"/>
    <w:rsid w:val="001447DE"/>
    <w:rsid w:val="0014638A"/>
    <w:rsid w:val="00153445"/>
    <w:rsid w:val="00165893"/>
    <w:rsid w:val="001728D5"/>
    <w:rsid w:val="00174B63"/>
    <w:rsid w:val="00181355"/>
    <w:rsid w:val="001872B8"/>
    <w:rsid w:val="001A654F"/>
    <w:rsid w:val="001A7AC7"/>
    <w:rsid w:val="001B1058"/>
    <w:rsid w:val="001C020D"/>
    <w:rsid w:val="001C463C"/>
    <w:rsid w:val="001C5CE2"/>
    <w:rsid w:val="001C6C74"/>
    <w:rsid w:val="001C72A4"/>
    <w:rsid w:val="001D1DC0"/>
    <w:rsid w:val="001D21B8"/>
    <w:rsid w:val="001E2287"/>
    <w:rsid w:val="001E7D7C"/>
    <w:rsid w:val="001F1A61"/>
    <w:rsid w:val="001F2FE8"/>
    <w:rsid w:val="001F4DB2"/>
    <w:rsid w:val="00201888"/>
    <w:rsid w:val="00201B96"/>
    <w:rsid w:val="00202A04"/>
    <w:rsid w:val="00203904"/>
    <w:rsid w:val="00203B9E"/>
    <w:rsid w:val="00204367"/>
    <w:rsid w:val="002157C1"/>
    <w:rsid w:val="00221797"/>
    <w:rsid w:val="00223435"/>
    <w:rsid w:val="002272E9"/>
    <w:rsid w:val="002278AC"/>
    <w:rsid w:val="002325A1"/>
    <w:rsid w:val="00232A56"/>
    <w:rsid w:val="00242915"/>
    <w:rsid w:val="002440F8"/>
    <w:rsid w:val="002502FB"/>
    <w:rsid w:val="00252AB5"/>
    <w:rsid w:val="0025398B"/>
    <w:rsid w:val="00254A4C"/>
    <w:rsid w:val="002550C8"/>
    <w:rsid w:val="00261855"/>
    <w:rsid w:val="00263EC3"/>
    <w:rsid w:val="00266F8E"/>
    <w:rsid w:val="002717F0"/>
    <w:rsid w:val="002753BD"/>
    <w:rsid w:val="00283051"/>
    <w:rsid w:val="002847E6"/>
    <w:rsid w:val="002849A4"/>
    <w:rsid w:val="00287733"/>
    <w:rsid w:val="00292921"/>
    <w:rsid w:val="002A32D5"/>
    <w:rsid w:val="002A3A38"/>
    <w:rsid w:val="002A4721"/>
    <w:rsid w:val="002B4008"/>
    <w:rsid w:val="002C2764"/>
    <w:rsid w:val="002C3310"/>
    <w:rsid w:val="002C7B63"/>
    <w:rsid w:val="002D363B"/>
    <w:rsid w:val="002E0493"/>
    <w:rsid w:val="002E38FE"/>
    <w:rsid w:val="002E69D8"/>
    <w:rsid w:val="002F7FC9"/>
    <w:rsid w:val="00300916"/>
    <w:rsid w:val="00306C93"/>
    <w:rsid w:val="003073D5"/>
    <w:rsid w:val="003121C5"/>
    <w:rsid w:val="00315826"/>
    <w:rsid w:val="00315B4F"/>
    <w:rsid w:val="003224E6"/>
    <w:rsid w:val="003273EA"/>
    <w:rsid w:val="00333714"/>
    <w:rsid w:val="003337E5"/>
    <w:rsid w:val="00334DE3"/>
    <w:rsid w:val="00340331"/>
    <w:rsid w:val="00341172"/>
    <w:rsid w:val="0034582E"/>
    <w:rsid w:val="00351DC9"/>
    <w:rsid w:val="003618D5"/>
    <w:rsid w:val="00362E53"/>
    <w:rsid w:val="0037027F"/>
    <w:rsid w:val="00373FFB"/>
    <w:rsid w:val="00384944"/>
    <w:rsid w:val="003903FB"/>
    <w:rsid w:val="003A1A3F"/>
    <w:rsid w:val="003A411F"/>
    <w:rsid w:val="003A7DAF"/>
    <w:rsid w:val="003B5268"/>
    <w:rsid w:val="003B582C"/>
    <w:rsid w:val="003B6B7F"/>
    <w:rsid w:val="003B7B0D"/>
    <w:rsid w:val="003C132B"/>
    <w:rsid w:val="003D4371"/>
    <w:rsid w:val="003E06A1"/>
    <w:rsid w:val="003E292A"/>
    <w:rsid w:val="003F019C"/>
    <w:rsid w:val="003F3E7F"/>
    <w:rsid w:val="003F5FB3"/>
    <w:rsid w:val="0040416F"/>
    <w:rsid w:val="00405F2E"/>
    <w:rsid w:val="004068BB"/>
    <w:rsid w:val="00410AE8"/>
    <w:rsid w:val="004149CD"/>
    <w:rsid w:val="00422D08"/>
    <w:rsid w:val="0042437A"/>
    <w:rsid w:val="00425BBD"/>
    <w:rsid w:val="00430609"/>
    <w:rsid w:val="00432DF6"/>
    <w:rsid w:val="00437C86"/>
    <w:rsid w:val="00442563"/>
    <w:rsid w:val="00443660"/>
    <w:rsid w:val="004436FA"/>
    <w:rsid w:val="00447F92"/>
    <w:rsid w:val="00450214"/>
    <w:rsid w:val="0045405A"/>
    <w:rsid w:val="004550F3"/>
    <w:rsid w:val="0045521E"/>
    <w:rsid w:val="00463AFA"/>
    <w:rsid w:val="00467141"/>
    <w:rsid w:val="00470D79"/>
    <w:rsid w:val="00472FC0"/>
    <w:rsid w:val="00476DB8"/>
    <w:rsid w:val="004854A5"/>
    <w:rsid w:val="0048586E"/>
    <w:rsid w:val="00492594"/>
    <w:rsid w:val="00494A3A"/>
    <w:rsid w:val="00495C1A"/>
    <w:rsid w:val="00496576"/>
    <w:rsid w:val="00496ADE"/>
    <w:rsid w:val="00496E09"/>
    <w:rsid w:val="004A02E0"/>
    <w:rsid w:val="004A1F40"/>
    <w:rsid w:val="004A4EFD"/>
    <w:rsid w:val="004B2CDF"/>
    <w:rsid w:val="004D4D35"/>
    <w:rsid w:val="004E38A6"/>
    <w:rsid w:val="004E5A79"/>
    <w:rsid w:val="004E5EA2"/>
    <w:rsid w:val="004E6E35"/>
    <w:rsid w:val="004F17E8"/>
    <w:rsid w:val="004F79B3"/>
    <w:rsid w:val="004F7A6F"/>
    <w:rsid w:val="00500214"/>
    <w:rsid w:val="00527573"/>
    <w:rsid w:val="005356A7"/>
    <w:rsid w:val="0053600D"/>
    <w:rsid w:val="00536791"/>
    <w:rsid w:val="00537510"/>
    <w:rsid w:val="00545163"/>
    <w:rsid w:val="00550BF9"/>
    <w:rsid w:val="00550EDA"/>
    <w:rsid w:val="005548A0"/>
    <w:rsid w:val="00556D4D"/>
    <w:rsid w:val="00560237"/>
    <w:rsid w:val="005635A9"/>
    <w:rsid w:val="005670F5"/>
    <w:rsid w:val="00585FDA"/>
    <w:rsid w:val="00590BAF"/>
    <w:rsid w:val="00597D42"/>
    <w:rsid w:val="005A1B95"/>
    <w:rsid w:val="005B09C0"/>
    <w:rsid w:val="005B2736"/>
    <w:rsid w:val="005B52B6"/>
    <w:rsid w:val="005D7008"/>
    <w:rsid w:val="005E3DD5"/>
    <w:rsid w:val="005E7AAE"/>
    <w:rsid w:val="005F4134"/>
    <w:rsid w:val="005F4BD3"/>
    <w:rsid w:val="005F6126"/>
    <w:rsid w:val="006008FC"/>
    <w:rsid w:val="006034BB"/>
    <w:rsid w:val="00607127"/>
    <w:rsid w:val="0061612A"/>
    <w:rsid w:val="00623054"/>
    <w:rsid w:val="00625078"/>
    <w:rsid w:val="0062595D"/>
    <w:rsid w:val="00634E64"/>
    <w:rsid w:val="00636D02"/>
    <w:rsid w:val="006430A6"/>
    <w:rsid w:val="00645D8E"/>
    <w:rsid w:val="00651062"/>
    <w:rsid w:val="0065305A"/>
    <w:rsid w:val="006577F6"/>
    <w:rsid w:val="0066375F"/>
    <w:rsid w:val="00667968"/>
    <w:rsid w:val="00672976"/>
    <w:rsid w:val="00677775"/>
    <w:rsid w:val="00680FEF"/>
    <w:rsid w:val="006810F7"/>
    <w:rsid w:val="006812A4"/>
    <w:rsid w:val="006828B7"/>
    <w:rsid w:val="006833AB"/>
    <w:rsid w:val="00685FF3"/>
    <w:rsid w:val="00687A61"/>
    <w:rsid w:val="0069100A"/>
    <w:rsid w:val="006A1152"/>
    <w:rsid w:val="006A36D7"/>
    <w:rsid w:val="006A6043"/>
    <w:rsid w:val="006A6883"/>
    <w:rsid w:val="006A77D7"/>
    <w:rsid w:val="006C5AB7"/>
    <w:rsid w:val="006C695D"/>
    <w:rsid w:val="006D04AE"/>
    <w:rsid w:val="006D579D"/>
    <w:rsid w:val="006E6FB7"/>
    <w:rsid w:val="006F2287"/>
    <w:rsid w:val="00700D0C"/>
    <w:rsid w:val="00701CD3"/>
    <w:rsid w:val="007032D0"/>
    <w:rsid w:val="00704B71"/>
    <w:rsid w:val="00710EED"/>
    <w:rsid w:val="007312F6"/>
    <w:rsid w:val="007324B8"/>
    <w:rsid w:val="007511B7"/>
    <w:rsid w:val="00752D51"/>
    <w:rsid w:val="00760B93"/>
    <w:rsid w:val="0076305F"/>
    <w:rsid w:val="00773A40"/>
    <w:rsid w:val="00776FA8"/>
    <w:rsid w:val="007828BD"/>
    <w:rsid w:val="007835F2"/>
    <w:rsid w:val="00790970"/>
    <w:rsid w:val="00790D98"/>
    <w:rsid w:val="00790EBA"/>
    <w:rsid w:val="007928E7"/>
    <w:rsid w:val="00796E9A"/>
    <w:rsid w:val="007A0AE2"/>
    <w:rsid w:val="007A381B"/>
    <w:rsid w:val="007B11D7"/>
    <w:rsid w:val="007B41B3"/>
    <w:rsid w:val="007B67AC"/>
    <w:rsid w:val="007B7424"/>
    <w:rsid w:val="007C1F6B"/>
    <w:rsid w:val="007C2632"/>
    <w:rsid w:val="007C5165"/>
    <w:rsid w:val="007D00E8"/>
    <w:rsid w:val="007D13CA"/>
    <w:rsid w:val="007D1AF1"/>
    <w:rsid w:val="007D1CBE"/>
    <w:rsid w:val="007D4AF1"/>
    <w:rsid w:val="007D5BEA"/>
    <w:rsid w:val="007D74C8"/>
    <w:rsid w:val="00800877"/>
    <w:rsid w:val="008012C9"/>
    <w:rsid w:val="00803477"/>
    <w:rsid w:val="00803BD7"/>
    <w:rsid w:val="00807FEE"/>
    <w:rsid w:val="00814CC3"/>
    <w:rsid w:val="00816061"/>
    <w:rsid w:val="00820A27"/>
    <w:rsid w:val="00832BA3"/>
    <w:rsid w:val="00836730"/>
    <w:rsid w:val="00841187"/>
    <w:rsid w:val="00846BBA"/>
    <w:rsid w:val="008473D3"/>
    <w:rsid w:val="00852317"/>
    <w:rsid w:val="00854BA6"/>
    <w:rsid w:val="00874D87"/>
    <w:rsid w:val="00880E35"/>
    <w:rsid w:val="00885C3E"/>
    <w:rsid w:val="0088641D"/>
    <w:rsid w:val="00887C25"/>
    <w:rsid w:val="00890F0E"/>
    <w:rsid w:val="00892D51"/>
    <w:rsid w:val="00894711"/>
    <w:rsid w:val="008960F4"/>
    <w:rsid w:val="008A0677"/>
    <w:rsid w:val="008A3853"/>
    <w:rsid w:val="008A7652"/>
    <w:rsid w:val="008B0E4E"/>
    <w:rsid w:val="008B1F87"/>
    <w:rsid w:val="008C0447"/>
    <w:rsid w:val="008C1AA5"/>
    <w:rsid w:val="008C4885"/>
    <w:rsid w:val="008D624B"/>
    <w:rsid w:val="008D6D41"/>
    <w:rsid w:val="008E733A"/>
    <w:rsid w:val="008F36A5"/>
    <w:rsid w:val="008F4994"/>
    <w:rsid w:val="008F78DC"/>
    <w:rsid w:val="009060B5"/>
    <w:rsid w:val="009078FD"/>
    <w:rsid w:val="0092156A"/>
    <w:rsid w:val="00930070"/>
    <w:rsid w:val="009329A2"/>
    <w:rsid w:val="00933F19"/>
    <w:rsid w:val="00937B41"/>
    <w:rsid w:val="00942319"/>
    <w:rsid w:val="009448DA"/>
    <w:rsid w:val="009721CB"/>
    <w:rsid w:val="00981378"/>
    <w:rsid w:val="00985FE7"/>
    <w:rsid w:val="00990B8F"/>
    <w:rsid w:val="00995760"/>
    <w:rsid w:val="009B0EC7"/>
    <w:rsid w:val="009B22A8"/>
    <w:rsid w:val="009B7C49"/>
    <w:rsid w:val="009B7F1F"/>
    <w:rsid w:val="009D2437"/>
    <w:rsid w:val="009D35BA"/>
    <w:rsid w:val="009E11AC"/>
    <w:rsid w:val="009E6541"/>
    <w:rsid w:val="009F0B48"/>
    <w:rsid w:val="00A05D93"/>
    <w:rsid w:val="00A13701"/>
    <w:rsid w:val="00A24E69"/>
    <w:rsid w:val="00A2735A"/>
    <w:rsid w:val="00A402EC"/>
    <w:rsid w:val="00A41E94"/>
    <w:rsid w:val="00A42F5F"/>
    <w:rsid w:val="00A51B54"/>
    <w:rsid w:val="00A52AC8"/>
    <w:rsid w:val="00A57883"/>
    <w:rsid w:val="00A727F2"/>
    <w:rsid w:val="00A75E2E"/>
    <w:rsid w:val="00A76B0D"/>
    <w:rsid w:val="00A76D2F"/>
    <w:rsid w:val="00A80C02"/>
    <w:rsid w:val="00A82086"/>
    <w:rsid w:val="00A825C8"/>
    <w:rsid w:val="00A927F8"/>
    <w:rsid w:val="00A95F02"/>
    <w:rsid w:val="00AA0B55"/>
    <w:rsid w:val="00AA7AC0"/>
    <w:rsid w:val="00AB1244"/>
    <w:rsid w:val="00AB23C5"/>
    <w:rsid w:val="00AB2C97"/>
    <w:rsid w:val="00AB33DF"/>
    <w:rsid w:val="00AB430C"/>
    <w:rsid w:val="00AE4020"/>
    <w:rsid w:val="00AE47E8"/>
    <w:rsid w:val="00AF0B6F"/>
    <w:rsid w:val="00AF1814"/>
    <w:rsid w:val="00B04A77"/>
    <w:rsid w:val="00B079BE"/>
    <w:rsid w:val="00B1767E"/>
    <w:rsid w:val="00B2019F"/>
    <w:rsid w:val="00B35467"/>
    <w:rsid w:val="00B36B47"/>
    <w:rsid w:val="00B40E34"/>
    <w:rsid w:val="00B45DCB"/>
    <w:rsid w:val="00B473F2"/>
    <w:rsid w:val="00B515B7"/>
    <w:rsid w:val="00B55118"/>
    <w:rsid w:val="00B55CBB"/>
    <w:rsid w:val="00B57ADF"/>
    <w:rsid w:val="00B61226"/>
    <w:rsid w:val="00B63BF3"/>
    <w:rsid w:val="00B7033B"/>
    <w:rsid w:val="00B71812"/>
    <w:rsid w:val="00B726A6"/>
    <w:rsid w:val="00B753F2"/>
    <w:rsid w:val="00B758F9"/>
    <w:rsid w:val="00B77BBC"/>
    <w:rsid w:val="00B81F5E"/>
    <w:rsid w:val="00B8627B"/>
    <w:rsid w:val="00B87B8A"/>
    <w:rsid w:val="00B95A73"/>
    <w:rsid w:val="00B96578"/>
    <w:rsid w:val="00BA161D"/>
    <w:rsid w:val="00BA5A1B"/>
    <w:rsid w:val="00BB76E7"/>
    <w:rsid w:val="00BC0305"/>
    <w:rsid w:val="00BC5913"/>
    <w:rsid w:val="00BD139C"/>
    <w:rsid w:val="00BD7855"/>
    <w:rsid w:val="00BE14AF"/>
    <w:rsid w:val="00BE439B"/>
    <w:rsid w:val="00BE58DA"/>
    <w:rsid w:val="00C045AC"/>
    <w:rsid w:val="00C06372"/>
    <w:rsid w:val="00C2201F"/>
    <w:rsid w:val="00C2345E"/>
    <w:rsid w:val="00C238EE"/>
    <w:rsid w:val="00C27541"/>
    <w:rsid w:val="00C303E7"/>
    <w:rsid w:val="00C36886"/>
    <w:rsid w:val="00C4170C"/>
    <w:rsid w:val="00C514CC"/>
    <w:rsid w:val="00C556CB"/>
    <w:rsid w:val="00C61681"/>
    <w:rsid w:val="00C675CF"/>
    <w:rsid w:val="00C6774B"/>
    <w:rsid w:val="00C72170"/>
    <w:rsid w:val="00C7530D"/>
    <w:rsid w:val="00C91F29"/>
    <w:rsid w:val="00C97B30"/>
    <w:rsid w:val="00CA08E5"/>
    <w:rsid w:val="00CA1A31"/>
    <w:rsid w:val="00CA2C9D"/>
    <w:rsid w:val="00CA3ED8"/>
    <w:rsid w:val="00CA64B8"/>
    <w:rsid w:val="00CC3E91"/>
    <w:rsid w:val="00CC40B5"/>
    <w:rsid w:val="00CC7E9A"/>
    <w:rsid w:val="00CD0ABA"/>
    <w:rsid w:val="00CD289F"/>
    <w:rsid w:val="00CE7075"/>
    <w:rsid w:val="00CF1311"/>
    <w:rsid w:val="00CF172D"/>
    <w:rsid w:val="00CF44EE"/>
    <w:rsid w:val="00D024B2"/>
    <w:rsid w:val="00D03334"/>
    <w:rsid w:val="00D04C64"/>
    <w:rsid w:val="00D1734A"/>
    <w:rsid w:val="00D24F65"/>
    <w:rsid w:val="00D37A74"/>
    <w:rsid w:val="00D45AB9"/>
    <w:rsid w:val="00D54BC5"/>
    <w:rsid w:val="00D56575"/>
    <w:rsid w:val="00D71245"/>
    <w:rsid w:val="00D717D6"/>
    <w:rsid w:val="00D735A2"/>
    <w:rsid w:val="00D84572"/>
    <w:rsid w:val="00D8629C"/>
    <w:rsid w:val="00D9169D"/>
    <w:rsid w:val="00D9534D"/>
    <w:rsid w:val="00D9741F"/>
    <w:rsid w:val="00DA135A"/>
    <w:rsid w:val="00DA7F4D"/>
    <w:rsid w:val="00DB2896"/>
    <w:rsid w:val="00DB3DD7"/>
    <w:rsid w:val="00DB41A0"/>
    <w:rsid w:val="00DC03F3"/>
    <w:rsid w:val="00DC6404"/>
    <w:rsid w:val="00DD6F41"/>
    <w:rsid w:val="00DE1229"/>
    <w:rsid w:val="00DE48E8"/>
    <w:rsid w:val="00DE5209"/>
    <w:rsid w:val="00DF2DB3"/>
    <w:rsid w:val="00DF3C37"/>
    <w:rsid w:val="00E02552"/>
    <w:rsid w:val="00E04ECD"/>
    <w:rsid w:val="00E065C6"/>
    <w:rsid w:val="00E10134"/>
    <w:rsid w:val="00E107F4"/>
    <w:rsid w:val="00E11C92"/>
    <w:rsid w:val="00E1217E"/>
    <w:rsid w:val="00E17618"/>
    <w:rsid w:val="00E3061A"/>
    <w:rsid w:val="00E313F5"/>
    <w:rsid w:val="00E31AA7"/>
    <w:rsid w:val="00E31C05"/>
    <w:rsid w:val="00E31DFC"/>
    <w:rsid w:val="00E43807"/>
    <w:rsid w:val="00E5497E"/>
    <w:rsid w:val="00E67914"/>
    <w:rsid w:val="00E715E7"/>
    <w:rsid w:val="00E7774B"/>
    <w:rsid w:val="00E812E0"/>
    <w:rsid w:val="00E82F78"/>
    <w:rsid w:val="00E83E75"/>
    <w:rsid w:val="00E86743"/>
    <w:rsid w:val="00E87DAD"/>
    <w:rsid w:val="00E908EB"/>
    <w:rsid w:val="00E96E17"/>
    <w:rsid w:val="00EA3D3B"/>
    <w:rsid w:val="00EA5366"/>
    <w:rsid w:val="00EB236C"/>
    <w:rsid w:val="00EC0D08"/>
    <w:rsid w:val="00EC2781"/>
    <w:rsid w:val="00EC6591"/>
    <w:rsid w:val="00ED2777"/>
    <w:rsid w:val="00ED373D"/>
    <w:rsid w:val="00ED5D00"/>
    <w:rsid w:val="00EE1F7B"/>
    <w:rsid w:val="00EE2B86"/>
    <w:rsid w:val="00EE3D74"/>
    <w:rsid w:val="00EE4DFC"/>
    <w:rsid w:val="00EF034D"/>
    <w:rsid w:val="00F02276"/>
    <w:rsid w:val="00F04874"/>
    <w:rsid w:val="00F06411"/>
    <w:rsid w:val="00F06976"/>
    <w:rsid w:val="00F0750D"/>
    <w:rsid w:val="00F12394"/>
    <w:rsid w:val="00F1335C"/>
    <w:rsid w:val="00F14A7D"/>
    <w:rsid w:val="00F163B4"/>
    <w:rsid w:val="00F1794F"/>
    <w:rsid w:val="00F21060"/>
    <w:rsid w:val="00F214D8"/>
    <w:rsid w:val="00F2343C"/>
    <w:rsid w:val="00F2493A"/>
    <w:rsid w:val="00F25DDE"/>
    <w:rsid w:val="00F25E6C"/>
    <w:rsid w:val="00F30267"/>
    <w:rsid w:val="00F31CF1"/>
    <w:rsid w:val="00F3394A"/>
    <w:rsid w:val="00F369E0"/>
    <w:rsid w:val="00F41806"/>
    <w:rsid w:val="00F435EB"/>
    <w:rsid w:val="00F43A81"/>
    <w:rsid w:val="00F440DC"/>
    <w:rsid w:val="00F44E2B"/>
    <w:rsid w:val="00F451A9"/>
    <w:rsid w:val="00F52A61"/>
    <w:rsid w:val="00F52C96"/>
    <w:rsid w:val="00F53428"/>
    <w:rsid w:val="00F57EF9"/>
    <w:rsid w:val="00F63C1F"/>
    <w:rsid w:val="00F70745"/>
    <w:rsid w:val="00F76084"/>
    <w:rsid w:val="00F805DA"/>
    <w:rsid w:val="00F85A05"/>
    <w:rsid w:val="00F94DA5"/>
    <w:rsid w:val="00F96C00"/>
    <w:rsid w:val="00FB14F7"/>
    <w:rsid w:val="00FB55DD"/>
    <w:rsid w:val="00FC4279"/>
    <w:rsid w:val="00FC4439"/>
    <w:rsid w:val="00FC50C6"/>
    <w:rsid w:val="00FC61CB"/>
    <w:rsid w:val="00FD562A"/>
    <w:rsid w:val="00FD71EC"/>
    <w:rsid w:val="00FE0AC5"/>
    <w:rsid w:val="00FE192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731448,white"/>
    </o:shapedefaults>
    <o:shapelayout v:ext="edit">
      <o:idmap v:ext="edit" data="1"/>
    </o:shapelayout>
  </w:shapeDefaults>
  <w:decimalSymbol w:val="."/>
  <w:listSeparator w:val=","/>
  <w14:docId w14:val="27C9F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77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D2777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24B8"/>
    <w:rPr>
      <w:color w:val="FFFF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77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D2777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24B8"/>
    <w:rPr>
      <w:color w:val="FFFF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255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30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674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33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26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75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25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80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89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4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66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38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5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5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0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75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69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1920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80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1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9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47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5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73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7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44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8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4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67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6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76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69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5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75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7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7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41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8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7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876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</w:divsChild>
    </w:div>
    <w:div w:id="201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4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10.9:Users:NoorHashimah:Library:Application%20Support:Microsoft:Office:User%20Templates:My%20Templates:NHAC%20TEMPLATE.dotx" TargetMode="External"/></Relationships>
</file>

<file path=word/theme/theme1.xml><?xml version="1.0" encoding="utf-8"?>
<a:theme xmlns:a="http://schemas.openxmlformats.org/drawingml/2006/main" name="Office Theme">
  <a:themeElements>
    <a:clrScheme name="Akmal">
      <a:dk1>
        <a:srgbClr val="C00000"/>
      </a:dk1>
      <a:lt1>
        <a:srgbClr val="FF0000"/>
      </a:lt1>
      <a:dk2>
        <a:srgbClr val="FFC000"/>
      </a:dk2>
      <a:lt2>
        <a:srgbClr val="FFFF00"/>
      </a:lt2>
      <a:accent1>
        <a:srgbClr val="92D050"/>
      </a:accent1>
      <a:accent2>
        <a:srgbClr val="00B050"/>
      </a:accent2>
      <a:accent3>
        <a:srgbClr val="00B0F0"/>
      </a:accent3>
      <a:accent4>
        <a:srgbClr val="0070C0"/>
      </a:accent4>
      <a:accent5>
        <a:srgbClr val="002060"/>
      </a:accent5>
      <a:accent6>
        <a:srgbClr val="7030A0"/>
      </a:accent6>
      <a:hlink>
        <a:srgbClr val="FFFFFF"/>
      </a:hlink>
      <a:folHlink>
        <a:srgbClr val="FFFFFF"/>
      </a:folHlink>
    </a:clrScheme>
    <a:fontScheme name="NHAC Normal">
      <a:majorFont>
        <a:latin typeface="Frutiger CE 55 Roman"/>
        <a:ea typeface=""/>
        <a:cs typeface=""/>
      </a:majorFont>
      <a:minorFont>
        <a:latin typeface="Frutiger CE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BA6F-DA6A-954B-A227-16F07080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NHAC TEMPLATE.dotx</Template>
  <TotalTime>2</TotalTime>
  <Pages>1</Pages>
  <Words>67</Words>
  <Characters>351</Characters>
  <Application>Microsoft Macintosh Word</Application>
  <DocSecurity>0</DocSecurity>
  <Lines>8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EEI P3 W1 Workbook</vt:lpstr>
      <vt:lpstr>GRPI TEMPLATE</vt:lpstr>
      <vt:lpstr>        GOALS:</vt:lpstr>
      <vt:lpstr>        ROLES:</vt:lpstr>
      <vt:lpstr>        PROCESSES (FOR THE TEAM):</vt:lpstr>
      <vt:lpstr>        INTERPERSONAL / GROUND RULES:</vt:lpstr>
      <vt:lpstr>AAR TEMPLATE</vt:lpstr>
    </vt:vector>
  </TitlesOfParts>
  <Manager/>
  <Company>Microsoft</Company>
  <LinksUpToDate>false</LinksUpToDate>
  <CharactersWithSpaces>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 Template</dc:title>
  <dc:subject/>
  <dc:creator>Noor Hashimah</dc:creator>
  <cp:keywords/>
  <dc:description/>
  <cp:lastModifiedBy>Noor Hashimah</cp:lastModifiedBy>
  <cp:revision>4</cp:revision>
  <cp:lastPrinted>2018-09-28T10:18:00Z</cp:lastPrinted>
  <dcterms:created xsi:type="dcterms:W3CDTF">2018-10-09T08:37:00Z</dcterms:created>
  <dcterms:modified xsi:type="dcterms:W3CDTF">2018-10-09T08:41:00Z</dcterms:modified>
  <cp:category/>
</cp:coreProperties>
</file>